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E2AF7" w14:textId="6E2CAD1D" w:rsidR="00CC60C2" w:rsidRPr="001F579A" w:rsidRDefault="001F579A">
      <w:pPr>
        <w:rPr>
          <w:rFonts w:ascii="Arial" w:hAnsi="Arial" w:cs="Arial"/>
          <w:b/>
          <w:bCs/>
          <w:sz w:val="20"/>
        </w:rPr>
      </w:pPr>
      <w:r w:rsidRPr="001F579A">
        <w:rPr>
          <w:rFonts w:ascii="Arial" w:hAnsi="Arial" w:cs="Arial"/>
          <w:b/>
          <w:bCs/>
          <w:sz w:val="20"/>
        </w:rPr>
        <w:t>Änderungen im Pneumokokken Text:</w:t>
      </w:r>
    </w:p>
    <w:p w14:paraId="4E480795" w14:textId="77777777" w:rsidR="00CE4E65" w:rsidRDefault="00CE4E65">
      <w:pPr>
        <w:rPr>
          <w:rFonts w:ascii="Arial" w:hAnsi="Arial" w:cs="Arial"/>
          <w:sz w:val="20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6876"/>
        <w:gridCol w:w="3184"/>
      </w:tblGrid>
      <w:tr w:rsidR="00CE4E65" w14:paraId="3A636553" w14:textId="77777777" w:rsidTr="00CE4E65">
        <w:tc>
          <w:tcPr>
            <w:tcW w:w="6876" w:type="dxa"/>
          </w:tcPr>
          <w:p w14:paraId="13AD560E" w14:textId="3D777FA8" w:rsidR="00CE4E65" w:rsidRDefault="00CE4E65">
            <w:pPr>
              <w:rPr>
                <w:rFonts w:ascii="Arial" w:hAnsi="Arial" w:cs="Arial"/>
                <w:sz w:val="20"/>
              </w:rPr>
            </w:pPr>
            <w:r w:rsidRPr="00CE4E65">
              <w:rPr>
                <w:rFonts w:ascii="Arial" w:hAnsi="Arial" w:cs="Arial"/>
                <w:sz w:val="20"/>
              </w:rPr>
              <w:drawing>
                <wp:inline distT="0" distB="0" distL="0" distR="0" wp14:anchorId="2C691D22" wp14:editId="58CBAA69">
                  <wp:extent cx="4225412" cy="4100195"/>
                  <wp:effectExtent l="0" t="0" r="3810" b="0"/>
                  <wp:docPr id="201710253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10253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2158" cy="4106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4" w:type="dxa"/>
          </w:tcPr>
          <w:p w14:paraId="56B95753" w14:textId="77777777" w:rsidR="00CE4E65" w:rsidRDefault="00CE4E65">
            <w:pPr>
              <w:rPr>
                <w:rFonts w:ascii="Arial" w:hAnsi="Arial" w:cs="Arial"/>
                <w:sz w:val="20"/>
              </w:rPr>
            </w:pPr>
          </w:p>
          <w:p w14:paraId="0DE6C8AF" w14:textId="77777777" w:rsidR="00CE4E65" w:rsidRDefault="00CE4E65">
            <w:pPr>
              <w:rPr>
                <w:rFonts w:ascii="Arial" w:hAnsi="Arial" w:cs="Arial"/>
                <w:sz w:val="20"/>
              </w:rPr>
            </w:pPr>
          </w:p>
          <w:p w14:paraId="457ACB88" w14:textId="77777777" w:rsidR="00CE4E65" w:rsidRDefault="00CE4E65">
            <w:pPr>
              <w:rPr>
                <w:rFonts w:ascii="Arial" w:hAnsi="Arial" w:cs="Arial"/>
                <w:sz w:val="20"/>
              </w:rPr>
            </w:pPr>
          </w:p>
          <w:p w14:paraId="0C58F569" w14:textId="77777777" w:rsidR="00CE4E65" w:rsidRDefault="00CE4E65">
            <w:pPr>
              <w:rPr>
                <w:rFonts w:ascii="Arial" w:hAnsi="Arial" w:cs="Arial"/>
                <w:sz w:val="20"/>
              </w:rPr>
            </w:pPr>
          </w:p>
          <w:p w14:paraId="50CC80E0" w14:textId="77777777" w:rsidR="00CE4E65" w:rsidRDefault="00CE4E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Impfstoff: Prevenar20</w:t>
            </w:r>
          </w:p>
          <w:p w14:paraId="52826734" w14:textId="4E63B51C" w:rsidR="00CE4E65" w:rsidRDefault="00CE4E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Auffrischung: nicht empfohlen</w:t>
            </w:r>
          </w:p>
          <w:p w14:paraId="4A4BE9FF" w14:textId="77777777" w:rsidR="00CE4E65" w:rsidRDefault="00CE4E65">
            <w:pPr>
              <w:rPr>
                <w:rFonts w:ascii="Arial" w:hAnsi="Arial" w:cs="Arial"/>
                <w:sz w:val="20"/>
              </w:rPr>
            </w:pPr>
          </w:p>
          <w:p w14:paraId="495D12F9" w14:textId="77777777" w:rsidR="00CE4E65" w:rsidRDefault="00CE4E65">
            <w:pPr>
              <w:rPr>
                <w:rFonts w:ascii="Arial" w:hAnsi="Arial" w:cs="Arial"/>
                <w:sz w:val="20"/>
              </w:rPr>
            </w:pPr>
          </w:p>
          <w:p w14:paraId="2ECD838E" w14:textId="77777777" w:rsidR="00CE4E65" w:rsidRDefault="00CE4E65">
            <w:pPr>
              <w:rPr>
                <w:rFonts w:ascii="Arial" w:hAnsi="Arial" w:cs="Arial"/>
                <w:sz w:val="20"/>
              </w:rPr>
            </w:pPr>
          </w:p>
          <w:p w14:paraId="3D25C326" w14:textId="77777777" w:rsidR="00CE4E65" w:rsidRDefault="00CE4E65">
            <w:pPr>
              <w:rPr>
                <w:rFonts w:ascii="Arial" w:hAnsi="Arial" w:cs="Arial"/>
                <w:sz w:val="20"/>
              </w:rPr>
            </w:pPr>
          </w:p>
          <w:p w14:paraId="135797A6" w14:textId="77777777" w:rsidR="00CE4E65" w:rsidRDefault="00CE4E65">
            <w:pPr>
              <w:rPr>
                <w:rFonts w:ascii="Arial" w:hAnsi="Arial" w:cs="Arial"/>
                <w:sz w:val="20"/>
              </w:rPr>
            </w:pPr>
          </w:p>
          <w:p w14:paraId="390735CC" w14:textId="70C3DACE" w:rsidR="00FD7072" w:rsidRDefault="001F579A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Und b</w:t>
            </w:r>
            <w:r w:rsidR="00CE4E65" w:rsidRPr="00CE4E65">
              <w:rPr>
                <w:rFonts w:ascii="Arial" w:hAnsi="Arial" w:cs="Arial"/>
                <w:color w:val="FF0000"/>
                <w:sz w:val="20"/>
              </w:rPr>
              <w:t xml:space="preserve">ei Immunschwäche. </w:t>
            </w:r>
          </w:p>
          <w:p w14:paraId="14A45D08" w14:textId="14952709" w:rsidR="00CE4E65" w:rsidRDefault="00CE4E65">
            <w:pPr>
              <w:rPr>
                <w:rFonts w:ascii="Arial" w:hAnsi="Arial" w:cs="Arial"/>
                <w:color w:val="FF0000"/>
                <w:sz w:val="20"/>
              </w:rPr>
            </w:pPr>
            <w:r w:rsidRPr="00CE4E65">
              <w:rPr>
                <w:rFonts w:ascii="Arial" w:hAnsi="Arial" w:cs="Arial"/>
                <w:color w:val="FF0000"/>
                <w:sz w:val="20"/>
              </w:rPr>
              <w:t>Satz danach streichen</w:t>
            </w:r>
          </w:p>
          <w:p w14:paraId="7285F74D" w14:textId="77777777" w:rsidR="00CE4E65" w:rsidRDefault="00CE4E65">
            <w:pPr>
              <w:rPr>
                <w:rFonts w:ascii="Arial" w:hAnsi="Arial" w:cs="Arial"/>
                <w:sz w:val="20"/>
              </w:rPr>
            </w:pPr>
          </w:p>
          <w:p w14:paraId="409D6EBF" w14:textId="77777777" w:rsidR="001F579A" w:rsidRDefault="00CE4E65">
            <w:pPr>
              <w:rPr>
                <w:rFonts w:ascii="Arial" w:hAnsi="Arial" w:cs="Arial"/>
                <w:color w:val="FF0000"/>
                <w:sz w:val="20"/>
              </w:rPr>
            </w:pPr>
            <w:r w:rsidRPr="00CE4E65">
              <w:rPr>
                <w:rFonts w:ascii="Arial" w:hAnsi="Arial" w:cs="Arial"/>
                <w:color w:val="FF0000"/>
                <w:sz w:val="20"/>
              </w:rPr>
              <w:t>Streichen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nach unten alles</w:t>
            </w:r>
            <w:r w:rsidRPr="00CE4E65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14:paraId="7BCB1EA4" w14:textId="24ADF504" w:rsidR="00CE4E65" w:rsidRDefault="00CE4E65">
            <w:pPr>
              <w:rPr>
                <w:rFonts w:ascii="Arial" w:hAnsi="Arial" w:cs="Arial"/>
                <w:sz w:val="20"/>
              </w:rPr>
            </w:pPr>
            <w:r w:rsidRPr="00CE4E65">
              <w:rPr>
                <w:rFonts w:ascii="Arial" w:hAnsi="Arial" w:cs="Arial"/>
                <w:color w:val="FF0000"/>
                <w:sz w:val="20"/>
              </w:rPr>
              <w:t>unten ist der neue Text</w:t>
            </w:r>
          </w:p>
        </w:tc>
      </w:tr>
    </w:tbl>
    <w:p w14:paraId="2F32CD5E" w14:textId="77777777" w:rsidR="00CE4E65" w:rsidRDefault="00CE4E65">
      <w:pPr>
        <w:rPr>
          <w:rFonts w:ascii="Arial" w:hAnsi="Arial" w:cs="Arial"/>
          <w:sz w:val="20"/>
        </w:rPr>
      </w:pPr>
    </w:p>
    <w:p w14:paraId="0DB5E461" w14:textId="77777777" w:rsidR="00CE4E65" w:rsidRDefault="00CE4E65">
      <w:pPr>
        <w:rPr>
          <w:rFonts w:ascii="Arial" w:hAnsi="Arial" w:cs="Arial"/>
          <w:sz w:val="20"/>
        </w:rPr>
      </w:pPr>
    </w:p>
    <w:p w14:paraId="42E0E17A" w14:textId="77777777" w:rsidR="00CE4E65" w:rsidRDefault="00CE4E65">
      <w:pPr>
        <w:rPr>
          <w:rFonts w:ascii="Arial" w:hAnsi="Arial" w:cs="Arial"/>
          <w:sz w:val="20"/>
        </w:rPr>
      </w:pPr>
    </w:p>
    <w:p w14:paraId="7C1919B1" w14:textId="0D444276" w:rsidR="00CE4E65" w:rsidRPr="001F579A" w:rsidRDefault="00CE4E65">
      <w:pPr>
        <w:rPr>
          <w:rFonts w:ascii="Arial" w:hAnsi="Arial" w:cs="Arial"/>
          <w:b/>
          <w:bCs/>
          <w:sz w:val="20"/>
        </w:rPr>
      </w:pPr>
      <w:r w:rsidRPr="001F579A">
        <w:rPr>
          <w:rFonts w:ascii="Arial" w:hAnsi="Arial" w:cs="Arial"/>
          <w:b/>
          <w:bCs/>
          <w:sz w:val="20"/>
        </w:rPr>
        <w:t>Impfstoff:</w:t>
      </w:r>
    </w:p>
    <w:p w14:paraId="03666023" w14:textId="28678EA6" w:rsidR="00CE4E65" w:rsidRDefault="00CE4E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Seit 2024 gibt es nur noch einen </w:t>
      </w:r>
      <w:r w:rsidR="001F579A">
        <w:rPr>
          <w:rFonts w:ascii="Arial" w:hAnsi="Arial" w:cs="Arial"/>
          <w:sz w:val="20"/>
        </w:rPr>
        <w:t xml:space="preserve">Impfstoff: </w:t>
      </w:r>
      <w:r>
        <w:rPr>
          <w:rFonts w:ascii="Arial" w:hAnsi="Arial" w:cs="Arial"/>
          <w:sz w:val="20"/>
        </w:rPr>
        <w:t xml:space="preserve"> den aus Prevenar13 weiterentwickelten Preve</w:t>
      </w:r>
      <w:r w:rsidR="001F579A">
        <w:rPr>
          <w:rFonts w:ascii="Arial" w:hAnsi="Arial" w:cs="Arial"/>
          <w:sz w:val="20"/>
        </w:rPr>
        <w:t>na</w:t>
      </w:r>
      <w:r>
        <w:rPr>
          <w:rFonts w:ascii="Arial" w:hAnsi="Arial" w:cs="Arial"/>
          <w:sz w:val="20"/>
        </w:rPr>
        <w:t xml:space="preserve">r 20, der nun 20 Subgruppen </w:t>
      </w:r>
      <w:r w:rsidR="001F579A">
        <w:rPr>
          <w:rFonts w:ascii="Arial" w:hAnsi="Arial" w:cs="Arial"/>
          <w:sz w:val="20"/>
        </w:rPr>
        <w:t>enthält</w:t>
      </w:r>
      <w:r>
        <w:rPr>
          <w:rFonts w:ascii="Arial" w:hAnsi="Arial" w:cs="Arial"/>
          <w:sz w:val="20"/>
        </w:rPr>
        <w:t>. Alle anderen vorigen Impfstoffe (Pneumopur / Pneumovax / Prevenar13) werden vom Markt genommen.</w:t>
      </w:r>
    </w:p>
    <w:p w14:paraId="243F6361" w14:textId="77777777" w:rsidR="00CE4E65" w:rsidRDefault="00CE4E65">
      <w:pPr>
        <w:rPr>
          <w:rFonts w:ascii="Arial" w:hAnsi="Arial" w:cs="Arial"/>
          <w:sz w:val="20"/>
        </w:rPr>
      </w:pPr>
    </w:p>
    <w:p w14:paraId="32A8CA32" w14:textId="77777777" w:rsidR="001F579A" w:rsidRDefault="001F579A">
      <w:pPr>
        <w:rPr>
          <w:rFonts w:ascii="Arial" w:hAnsi="Arial" w:cs="Arial"/>
          <w:sz w:val="20"/>
        </w:rPr>
      </w:pPr>
    </w:p>
    <w:p w14:paraId="1F1E3627" w14:textId="698AD62D" w:rsidR="00CE4E65" w:rsidRPr="00CE4E65" w:rsidRDefault="00CE4E65">
      <w:pPr>
        <w:rPr>
          <w:rFonts w:ascii="Arial" w:hAnsi="Arial" w:cs="Arial"/>
          <w:b/>
          <w:bCs/>
          <w:sz w:val="20"/>
        </w:rPr>
      </w:pPr>
      <w:r w:rsidRPr="00CE4E65">
        <w:rPr>
          <w:rFonts w:ascii="Arial" w:hAnsi="Arial" w:cs="Arial"/>
          <w:b/>
          <w:bCs/>
          <w:sz w:val="20"/>
        </w:rPr>
        <w:t>Unsere Abweichung von der STIKO:</w:t>
      </w:r>
    </w:p>
    <w:p w14:paraId="57BC3003" w14:textId="77777777" w:rsidR="00CE4E65" w:rsidRDefault="00CE4E65">
      <w:pPr>
        <w:rPr>
          <w:rFonts w:ascii="Arial" w:hAnsi="Arial" w:cs="Arial"/>
          <w:sz w:val="20"/>
        </w:rPr>
      </w:pPr>
    </w:p>
    <w:p w14:paraId="5002C6E3" w14:textId="77777777" w:rsidR="001F579A" w:rsidRDefault="00CE4E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Genauso wie bei den vorigen Impfstoffen, auch bei P13,  ist eine Auffrischung notwendig. </w:t>
      </w:r>
    </w:p>
    <w:p w14:paraId="6781FEE4" w14:textId="6F23EB32" w:rsidR="00CE4E65" w:rsidRDefault="00CE4E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Diese wurde von der STIKO nur bisher noch nicht definiert. Also muss man selbst entscheiden in Anlehnung an die bisherigen Richtlinien (auch USA und CH):</w:t>
      </w:r>
    </w:p>
    <w:p w14:paraId="32226DF7" w14:textId="77777777" w:rsidR="00CE4E65" w:rsidRDefault="00CE4E65">
      <w:pPr>
        <w:rPr>
          <w:rFonts w:ascii="Arial" w:hAnsi="Arial" w:cs="Arial"/>
          <w:sz w:val="20"/>
        </w:rPr>
      </w:pPr>
    </w:p>
    <w:p w14:paraId="7DF8EBEC" w14:textId="15DAE380" w:rsidR="00CE4E65" w:rsidRDefault="00CE4E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Bisher ungeimpfte gegen Pneumokokken:</w:t>
      </w:r>
    </w:p>
    <w:p w14:paraId="47264D98" w14:textId="77777777" w:rsidR="00CE4E65" w:rsidRDefault="00CE4E65">
      <w:pPr>
        <w:rPr>
          <w:rFonts w:ascii="Arial" w:hAnsi="Arial" w:cs="Arial"/>
          <w:sz w:val="20"/>
        </w:rPr>
      </w:pPr>
    </w:p>
    <w:p w14:paraId="59B4ED65" w14:textId="17F7C44E" w:rsidR="00CE4E65" w:rsidRDefault="00CE4E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x Prevenar 20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Falls geringes und normales  Risiko: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Auffrischung nach 6 Jahren</w:t>
      </w:r>
    </w:p>
    <w:p w14:paraId="2166B81B" w14:textId="0AB79B15" w:rsidR="00CE4E65" w:rsidRDefault="00CE4E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Falls immunsupprimiert: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Auffrischung nach 1 Jahr</w:t>
      </w:r>
    </w:p>
    <w:p w14:paraId="75164F32" w14:textId="77777777" w:rsidR="00CE4E65" w:rsidRDefault="00CE4E65">
      <w:pPr>
        <w:rPr>
          <w:rFonts w:ascii="Arial" w:hAnsi="Arial" w:cs="Arial"/>
          <w:sz w:val="20"/>
        </w:rPr>
      </w:pPr>
    </w:p>
    <w:p w14:paraId="2946E093" w14:textId="77777777" w:rsidR="00CE4E65" w:rsidRDefault="00CE4E65">
      <w:pPr>
        <w:rPr>
          <w:rFonts w:ascii="Arial" w:hAnsi="Arial" w:cs="Arial"/>
          <w:sz w:val="20"/>
        </w:rPr>
      </w:pPr>
    </w:p>
    <w:p w14:paraId="531E63C8" w14:textId="2CE3484E" w:rsidR="00CE4E65" w:rsidRDefault="00CE4E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Bereits geimpfte gegen Pneumokokken:</w:t>
      </w:r>
    </w:p>
    <w:p w14:paraId="56A2C1B9" w14:textId="77777777" w:rsidR="00CE4E65" w:rsidRDefault="00CE4E65">
      <w:pPr>
        <w:rPr>
          <w:rFonts w:ascii="Arial" w:hAnsi="Arial" w:cs="Arial"/>
          <w:sz w:val="20"/>
        </w:rPr>
      </w:pPr>
    </w:p>
    <w:p w14:paraId="2BB3B03B" w14:textId="601434A1" w:rsidR="00CE4E65" w:rsidRPr="001F579A" w:rsidRDefault="001F579A" w:rsidP="001F579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Abstand  &gt; </w:t>
      </w:r>
      <w:r w:rsidR="00CE4E65" w:rsidRPr="001F579A">
        <w:rPr>
          <w:rFonts w:ascii="Arial" w:hAnsi="Arial" w:cs="Arial"/>
          <w:sz w:val="20"/>
        </w:rPr>
        <w:t xml:space="preserve"> 6 Jahre zur letzte Impfung:</w:t>
      </w:r>
      <w:r w:rsidR="00CE4E65" w:rsidRPr="001F579A">
        <w:rPr>
          <w:rFonts w:ascii="Arial" w:hAnsi="Arial" w:cs="Arial"/>
          <w:sz w:val="20"/>
        </w:rPr>
        <w:tab/>
      </w:r>
      <w:r w:rsidR="00CE4E65" w:rsidRPr="001F579A">
        <w:rPr>
          <w:rFonts w:ascii="Arial" w:hAnsi="Arial" w:cs="Arial"/>
          <w:sz w:val="20"/>
        </w:rPr>
        <w:tab/>
      </w:r>
      <w:r w:rsidR="00CE4E65" w:rsidRPr="001F579A">
        <w:rPr>
          <w:rFonts w:ascii="Arial" w:hAnsi="Arial" w:cs="Arial"/>
          <w:sz w:val="20"/>
        </w:rPr>
        <w:tab/>
      </w:r>
      <w:r w:rsidR="00CE4E65" w:rsidRPr="001F579A">
        <w:rPr>
          <w:rFonts w:ascii="Arial" w:hAnsi="Arial" w:cs="Arial"/>
          <w:sz w:val="20"/>
        </w:rPr>
        <w:tab/>
      </w:r>
      <w:r w:rsidR="00CE4E65" w:rsidRPr="001F579A">
        <w:rPr>
          <w:rFonts w:ascii="Arial" w:hAnsi="Arial" w:cs="Arial"/>
          <w:sz w:val="20"/>
        </w:rPr>
        <w:tab/>
        <w:t>1 x Prevenar 20</w:t>
      </w:r>
    </w:p>
    <w:p w14:paraId="394C2C00" w14:textId="59D1C8E1" w:rsidR="00CE4E65" w:rsidRDefault="001F579A" w:rsidP="001F579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Abstand </w:t>
      </w:r>
      <w:r w:rsidR="00CE4E65">
        <w:rPr>
          <w:rFonts w:ascii="Arial" w:hAnsi="Arial" w:cs="Arial"/>
          <w:sz w:val="20"/>
        </w:rPr>
        <w:t>&lt;    6 Jahre zur letzten Impfung und geringes/normales Risiko:</w:t>
      </w:r>
      <w:r w:rsidR="00CE4E65">
        <w:rPr>
          <w:rFonts w:ascii="Arial" w:hAnsi="Arial" w:cs="Arial"/>
          <w:sz w:val="20"/>
        </w:rPr>
        <w:tab/>
        <w:t>warten bis 6 Jahre Abstand</w:t>
      </w:r>
    </w:p>
    <w:p w14:paraId="5903FC66" w14:textId="4A81D6D7" w:rsidR="00CE4E65" w:rsidRDefault="001F579A" w:rsidP="001F579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Abstand </w:t>
      </w:r>
      <w:r w:rsidR="00CE4E65">
        <w:rPr>
          <w:rFonts w:ascii="Arial" w:hAnsi="Arial" w:cs="Arial"/>
          <w:sz w:val="20"/>
        </w:rPr>
        <w:t>&lt;   6 Jahre zur letzten Impfung und immunsupprimiert:</w:t>
      </w:r>
      <w:r w:rsidR="00CE4E65">
        <w:rPr>
          <w:rFonts w:ascii="Arial" w:hAnsi="Arial" w:cs="Arial"/>
          <w:sz w:val="20"/>
        </w:rPr>
        <w:tab/>
      </w:r>
      <w:r w:rsidR="00CE4E65">
        <w:rPr>
          <w:rFonts w:ascii="Arial" w:hAnsi="Arial" w:cs="Arial"/>
          <w:sz w:val="20"/>
        </w:rPr>
        <w:tab/>
        <w:t>1 x Pr</w:t>
      </w:r>
      <w:r>
        <w:rPr>
          <w:rFonts w:ascii="Arial" w:hAnsi="Arial" w:cs="Arial"/>
          <w:sz w:val="20"/>
        </w:rPr>
        <w:t>e</w:t>
      </w:r>
      <w:r w:rsidR="00CE4E65">
        <w:rPr>
          <w:rFonts w:ascii="Arial" w:hAnsi="Arial" w:cs="Arial"/>
          <w:sz w:val="20"/>
        </w:rPr>
        <w:t>venar 20</w:t>
      </w:r>
    </w:p>
    <w:p w14:paraId="4B2B2C12" w14:textId="77777777" w:rsidR="00CE4E65" w:rsidRPr="00CE4E65" w:rsidRDefault="00CE4E65" w:rsidP="00CE4E65">
      <w:pPr>
        <w:ind w:left="360"/>
        <w:rPr>
          <w:rFonts w:ascii="Arial" w:hAnsi="Arial" w:cs="Arial"/>
          <w:sz w:val="20"/>
        </w:rPr>
      </w:pPr>
    </w:p>
    <w:p w14:paraId="7E816C76" w14:textId="5415A9A6" w:rsidR="00CE4E65" w:rsidRDefault="00CE4E65" w:rsidP="00CE4E65">
      <w:pPr>
        <w:rPr>
          <w:rFonts w:ascii="Arial" w:hAnsi="Arial" w:cs="Arial"/>
          <w:b/>
          <w:bCs/>
          <w:sz w:val="20"/>
        </w:rPr>
      </w:pPr>
      <w:r w:rsidRPr="00CE4E65">
        <w:rPr>
          <w:rFonts w:ascii="Arial" w:hAnsi="Arial" w:cs="Arial"/>
          <w:b/>
          <w:bCs/>
          <w:sz w:val="20"/>
        </w:rPr>
        <w:t>Wir empfehlen Ihnen diese Impfung ausdrücklich!</w:t>
      </w:r>
    </w:p>
    <w:p w14:paraId="2AEA9EDA" w14:textId="77777777" w:rsidR="001F579A" w:rsidRDefault="001F579A" w:rsidP="00CE4E65">
      <w:pPr>
        <w:rPr>
          <w:rFonts w:ascii="Arial" w:hAnsi="Arial" w:cs="Arial"/>
          <w:b/>
          <w:bCs/>
          <w:sz w:val="20"/>
        </w:rPr>
      </w:pPr>
    </w:p>
    <w:p w14:paraId="070F0B7F" w14:textId="35104057" w:rsidR="001F579A" w:rsidRPr="001F579A" w:rsidRDefault="001F579A" w:rsidP="00CE4E65">
      <w:pPr>
        <w:rPr>
          <w:rFonts w:ascii="Arial" w:hAnsi="Arial" w:cs="Arial"/>
          <w:color w:val="FF0000"/>
          <w:sz w:val="20"/>
        </w:rPr>
      </w:pPr>
      <w:r w:rsidRPr="001F579A">
        <w:rPr>
          <w:rFonts w:ascii="Arial" w:hAnsi="Arial" w:cs="Arial"/>
          <w:b/>
          <w:bCs/>
          <w:color w:val="FF0000"/>
          <w:sz w:val="20"/>
        </w:rPr>
        <w:t xml:space="preserve">Unten das </w:t>
      </w:r>
      <w:r>
        <w:rPr>
          <w:rFonts w:ascii="Arial" w:hAnsi="Arial" w:cs="Arial"/>
          <w:b/>
          <w:bCs/>
          <w:color w:val="FF0000"/>
          <w:sz w:val="20"/>
        </w:rPr>
        <w:t xml:space="preserve">Logo </w:t>
      </w:r>
      <w:r w:rsidRPr="001F579A">
        <w:rPr>
          <w:rFonts w:ascii="Arial" w:hAnsi="Arial" w:cs="Arial"/>
          <w:b/>
          <w:bCs/>
          <w:color w:val="FF0000"/>
          <w:sz w:val="20"/>
        </w:rPr>
        <w:t>Schmitt-</w:t>
      </w:r>
      <w:r>
        <w:rPr>
          <w:rFonts w:ascii="Arial" w:hAnsi="Arial" w:cs="Arial"/>
          <w:b/>
          <w:bCs/>
          <w:color w:val="FF0000"/>
          <w:sz w:val="20"/>
        </w:rPr>
        <w:t>E</w:t>
      </w:r>
      <w:r w:rsidRPr="001F579A">
        <w:rPr>
          <w:rFonts w:ascii="Arial" w:hAnsi="Arial" w:cs="Arial"/>
          <w:b/>
          <w:bCs/>
          <w:color w:val="FF0000"/>
          <w:sz w:val="20"/>
        </w:rPr>
        <w:t>ulenbruch dann gegen Schmitt-Schmohl ersetzen</w:t>
      </w:r>
    </w:p>
    <w:sectPr w:rsidR="001F579A" w:rsidRPr="001F5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8059A" w14:textId="77777777" w:rsidR="00A53A74" w:rsidRDefault="00A53A74">
      <w:r>
        <w:separator/>
      </w:r>
    </w:p>
  </w:endnote>
  <w:endnote w:type="continuationSeparator" w:id="0">
    <w:p w14:paraId="7DDE4669" w14:textId="77777777" w:rsidR="00A53A74" w:rsidRDefault="00A5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DFC10" w14:textId="77777777" w:rsidR="00E37E42" w:rsidRDefault="00E37E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C619F" w14:textId="77777777" w:rsidR="00131C91" w:rsidRDefault="00131C91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\p </w:instrText>
    </w:r>
    <w:r>
      <w:rPr>
        <w:rFonts w:ascii="Arial" w:hAnsi="Arial" w:cs="Arial"/>
        <w:snapToGrid w:val="0"/>
        <w:sz w:val="16"/>
      </w:rPr>
      <w:fldChar w:fldCharType="separate"/>
    </w:r>
    <w:r w:rsidR="005A3CBD">
      <w:rPr>
        <w:rFonts w:ascii="Arial" w:hAnsi="Arial" w:cs="Arial"/>
        <w:noProof/>
        <w:snapToGrid w:val="0"/>
        <w:sz w:val="16"/>
      </w:rPr>
      <w:t>Dokument4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AUTHOR </w:instrText>
    </w:r>
    <w:r>
      <w:rPr>
        <w:rFonts w:ascii="Arial" w:hAnsi="Arial" w:cs="Arial"/>
        <w:snapToGrid w:val="0"/>
        <w:sz w:val="16"/>
      </w:rPr>
      <w:fldChar w:fldCharType="separate"/>
    </w:r>
    <w:r w:rsidR="005A3CBD">
      <w:rPr>
        <w:rFonts w:ascii="Arial" w:hAnsi="Arial" w:cs="Arial"/>
        <w:noProof/>
        <w:snapToGrid w:val="0"/>
        <w:sz w:val="16"/>
      </w:rPr>
      <w:t>Roland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 w:cs="Arial"/>
        <w:snapToGrid w:val="0"/>
        <w:sz w:val="16"/>
      </w:rPr>
      <w:tab/>
      <w:t xml:space="preserve">Seite </w:t>
    </w: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PAGE </w:instrText>
    </w:r>
    <w:r>
      <w:rPr>
        <w:rFonts w:ascii="Arial" w:hAnsi="Arial" w:cs="Arial"/>
        <w:snapToGrid w:val="0"/>
        <w:sz w:val="16"/>
      </w:rPr>
      <w:fldChar w:fldCharType="separate"/>
    </w:r>
    <w:r w:rsidR="00E87967">
      <w:rPr>
        <w:rFonts w:ascii="Arial" w:hAnsi="Arial" w:cs="Arial"/>
        <w:noProof/>
        <w:snapToGrid w:val="0"/>
        <w:sz w:val="16"/>
      </w:rPr>
      <w:t>1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 w:cs="Arial"/>
        <w:snapToGrid w:val="0"/>
        <w:sz w:val="16"/>
      </w:rPr>
      <w:tab/>
    </w: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DATE </w:instrText>
    </w:r>
    <w:r>
      <w:rPr>
        <w:rFonts w:ascii="Arial" w:hAnsi="Arial" w:cs="Arial"/>
        <w:snapToGrid w:val="0"/>
        <w:sz w:val="16"/>
      </w:rPr>
      <w:fldChar w:fldCharType="separate"/>
    </w:r>
    <w:r w:rsidR="005A3CBD">
      <w:rPr>
        <w:rFonts w:ascii="Arial" w:hAnsi="Arial" w:cs="Arial"/>
        <w:noProof/>
        <w:snapToGrid w:val="0"/>
        <w:sz w:val="16"/>
      </w:rPr>
      <w:t>21.08.2024</w:t>
    </w:r>
    <w:r>
      <w:rPr>
        <w:rFonts w:ascii="Arial" w:hAnsi="Arial" w:cs="Arial"/>
        <w:snapToGrid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EC13D" w14:textId="77777777" w:rsidR="00E37E42" w:rsidRDefault="00E37E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EC727" w14:textId="77777777" w:rsidR="00A53A74" w:rsidRDefault="00A53A74">
      <w:r>
        <w:separator/>
      </w:r>
    </w:p>
  </w:footnote>
  <w:footnote w:type="continuationSeparator" w:id="0">
    <w:p w14:paraId="7EC15623" w14:textId="77777777" w:rsidR="00A53A74" w:rsidRDefault="00A53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C009B" w14:textId="77777777" w:rsidR="00E37E42" w:rsidRDefault="00E37E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25469" w14:textId="77777777" w:rsidR="00131C91" w:rsidRDefault="00131C9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06C1B" w14:textId="77777777" w:rsidR="00E37E42" w:rsidRDefault="00E37E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A7DDA"/>
    <w:multiLevelType w:val="hybridMultilevel"/>
    <w:tmpl w:val="6C160A0A"/>
    <w:lvl w:ilvl="0" w:tplc="F648CE28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A680C"/>
    <w:multiLevelType w:val="hybridMultilevel"/>
    <w:tmpl w:val="C36EEEB8"/>
    <w:lvl w:ilvl="0" w:tplc="462C8488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493441">
    <w:abstractNumId w:val="1"/>
  </w:num>
  <w:num w:numId="2" w16cid:durableId="150891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BD"/>
    <w:rsid w:val="00131C91"/>
    <w:rsid w:val="001F579A"/>
    <w:rsid w:val="003A5580"/>
    <w:rsid w:val="004441E8"/>
    <w:rsid w:val="005A3CBD"/>
    <w:rsid w:val="007D1A05"/>
    <w:rsid w:val="00A53A74"/>
    <w:rsid w:val="00CC60C2"/>
    <w:rsid w:val="00CE4E65"/>
    <w:rsid w:val="00E37E42"/>
    <w:rsid w:val="00E87967"/>
    <w:rsid w:val="00F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DA6F9"/>
  <w15:docId w15:val="{E07A0045-ABDB-4505-8CFB-997DA24E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0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C60C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E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E4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1\Desktop\Neues%20Office%20Dokument\normpfa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normpfad.dotx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Umgang in Albis: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Umgang in Albis:</dc:title>
  <dc:subject/>
  <dc:creator>Roland</dc:creator>
  <cp:keywords/>
  <dc:description/>
  <cp:lastModifiedBy>Roland</cp:lastModifiedBy>
  <cp:revision>2</cp:revision>
  <dcterms:created xsi:type="dcterms:W3CDTF">2024-08-21T12:19:00Z</dcterms:created>
  <dcterms:modified xsi:type="dcterms:W3CDTF">2024-08-21T12:43:00Z</dcterms:modified>
</cp:coreProperties>
</file>