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CE3C" w14:textId="78D254DF" w:rsidR="00CC60C2" w:rsidRPr="005A1977" w:rsidRDefault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b/>
          <w:bCs/>
          <w:sz w:val="20"/>
        </w:rPr>
        <w:t>Die Impfung gegen Covd-19:</w:t>
      </w:r>
      <w:r w:rsidRPr="005A1977">
        <w:rPr>
          <w:rFonts w:ascii="Arial" w:hAnsi="Arial" w:cs="Arial"/>
          <w:sz w:val="20"/>
        </w:rPr>
        <w:t xml:space="preserve">  (August 24)</w:t>
      </w:r>
    </w:p>
    <w:p w14:paraId="2C360E2F" w14:textId="77777777" w:rsidR="00635F13" w:rsidRPr="005A1977" w:rsidRDefault="00635F13">
      <w:pPr>
        <w:rPr>
          <w:rFonts w:ascii="Arial" w:hAnsi="Arial" w:cs="Arial"/>
          <w:sz w:val="20"/>
        </w:rPr>
      </w:pPr>
    </w:p>
    <w:p w14:paraId="7772AD6E" w14:textId="0F8962EC" w:rsidR="00635F13" w:rsidRPr="005A1977" w:rsidRDefault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In Deutschland </w:t>
      </w:r>
      <w:r w:rsidR="005A1977" w:rsidRPr="005A1977">
        <w:rPr>
          <w:rFonts w:ascii="Arial" w:hAnsi="Arial" w:cs="Arial"/>
          <w:sz w:val="20"/>
        </w:rPr>
        <w:t xml:space="preserve">darf </w:t>
      </w:r>
      <w:r w:rsidRPr="005A1977">
        <w:rPr>
          <w:rFonts w:ascii="Arial" w:hAnsi="Arial" w:cs="Arial"/>
          <w:sz w:val="20"/>
        </w:rPr>
        <w:t xml:space="preserve">für die Saison 24/25 ausschließlich der Impfstoff von </w:t>
      </w:r>
      <w:r w:rsidR="005A1977" w:rsidRPr="005A1977">
        <w:rPr>
          <w:rFonts w:ascii="Arial" w:hAnsi="Arial" w:cs="Arial"/>
          <w:sz w:val="20"/>
        </w:rPr>
        <w:t>BioNTech</w:t>
      </w:r>
      <w:r w:rsidRPr="005A1977">
        <w:rPr>
          <w:rFonts w:ascii="Arial" w:hAnsi="Arial" w:cs="Arial"/>
          <w:sz w:val="20"/>
        </w:rPr>
        <w:t xml:space="preserve"> </w:t>
      </w:r>
      <w:r w:rsidR="005A1977" w:rsidRPr="005A1977">
        <w:rPr>
          <w:rFonts w:ascii="Arial" w:hAnsi="Arial" w:cs="Arial"/>
          <w:sz w:val="20"/>
        </w:rPr>
        <w:t>geimpft werden</w:t>
      </w:r>
      <w:r w:rsidRPr="005A1977">
        <w:rPr>
          <w:rFonts w:ascii="Arial" w:hAnsi="Arial" w:cs="Arial"/>
          <w:sz w:val="20"/>
        </w:rPr>
        <w:t xml:space="preserve">. </w:t>
      </w:r>
    </w:p>
    <w:p w14:paraId="4F20321E" w14:textId="5BCE742D" w:rsidR="00635F13" w:rsidRPr="005A1977" w:rsidRDefault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>Dieser ist seit Ende August erhältlich.</w:t>
      </w:r>
    </w:p>
    <w:p w14:paraId="350DF179" w14:textId="77777777" w:rsidR="00635F13" w:rsidRPr="005A1977" w:rsidRDefault="00635F13">
      <w:pPr>
        <w:rPr>
          <w:rFonts w:ascii="Arial" w:hAnsi="Arial" w:cs="Arial"/>
          <w:sz w:val="20"/>
        </w:rPr>
      </w:pPr>
    </w:p>
    <w:p w14:paraId="71CD056F" w14:textId="5B4933CC" w:rsidR="00635F13" w:rsidRPr="005A1977" w:rsidRDefault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Der neue Impfstoff des Herstellers </w:t>
      </w:r>
      <w:r w:rsidR="005A1977" w:rsidRPr="005A1977">
        <w:rPr>
          <w:rFonts w:ascii="Arial" w:hAnsi="Arial" w:cs="Arial"/>
          <w:sz w:val="20"/>
        </w:rPr>
        <w:t>BioNTech</w:t>
      </w:r>
      <w:r w:rsidRPr="005A1977">
        <w:rPr>
          <w:rFonts w:ascii="Arial" w:hAnsi="Arial" w:cs="Arial"/>
          <w:sz w:val="20"/>
        </w:rPr>
        <w:t xml:space="preserve"> wurde für die derzeit noch kursierende Omikron-Variante JN.1 entwickelt, soll aber auch vor deren Subvarianten schützen, die sich inzwischen gebildet haben</w:t>
      </w:r>
      <w:r w:rsidRPr="005A1977">
        <w:rPr>
          <w:rFonts w:ascii="Arial" w:hAnsi="Arial" w:cs="Arial"/>
          <w:sz w:val="20"/>
        </w:rPr>
        <w:t>. Aktuell kursiert die Subvariante KN.3</w:t>
      </w:r>
    </w:p>
    <w:p w14:paraId="2EB875AD" w14:textId="77777777" w:rsidR="00635F13" w:rsidRPr="005A1977" w:rsidRDefault="00635F13">
      <w:pPr>
        <w:rPr>
          <w:rFonts w:ascii="Arial" w:hAnsi="Arial" w:cs="Arial"/>
          <w:sz w:val="20"/>
        </w:rPr>
      </w:pPr>
    </w:p>
    <w:p w14:paraId="76B9FB39" w14:textId="77777777" w:rsidR="00635F13" w:rsidRPr="005A1977" w:rsidRDefault="00635F13">
      <w:pPr>
        <w:rPr>
          <w:rFonts w:ascii="Arial" w:hAnsi="Arial" w:cs="Arial"/>
          <w:sz w:val="20"/>
        </w:rPr>
      </w:pPr>
    </w:p>
    <w:p w14:paraId="2258FB6B" w14:textId="37FD5AC0" w:rsidR="00635F13" w:rsidRPr="00635F13" w:rsidRDefault="00635F13" w:rsidP="00635F13">
      <w:pPr>
        <w:rPr>
          <w:rFonts w:ascii="Arial" w:hAnsi="Arial" w:cs="Arial"/>
          <w:b/>
          <w:bCs/>
          <w:sz w:val="20"/>
        </w:rPr>
      </w:pPr>
      <w:r w:rsidRPr="00635F13">
        <w:rPr>
          <w:rFonts w:ascii="Arial" w:hAnsi="Arial" w:cs="Arial"/>
          <w:b/>
          <w:bCs/>
          <w:sz w:val="20"/>
        </w:rPr>
        <w:t>Das empfiehlt die Stiko (Empfehlung vom 11. Januar 2024)</w:t>
      </w:r>
      <w:r w:rsidRPr="005A1977">
        <w:rPr>
          <w:rFonts w:ascii="Arial" w:hAnsi="Arial" w:cs="Arial"/>
          <w:b/>
          <w:bCs/>
          <w:sz w:val="20"/>
        </w:rPr>
        <w:t xml:space="preserve"> – keine Änderung bis August 24</w:t>
      </w:r>
    </w:p>
    <w:p w14:paraId="227685F2" w14:textId="77777777" w:rsidR="00635F13" w:rsidRPr="005A1977" w:rsidRDefault="00635F13" w:rsidP="00635F13">
      <w:pPr>
        <w:rPr>
          <w:rFonts w:ascii="Arial" w:hAnsi="Arial" w:cs="Arial"/>
          <w:b/>
          <w:bCs/>
          <w:sz w:val="20"/>
        </w:rPr>
      </w:pPr>
    </w:p>
    <w:p w14:paraId="4AB1FB15" w14:textId="228D5159" w:rsidR="00635F13" w:rsidRPr="00635F13" w:rsidRDefault="00635F13" w:rsidP="00635F13">
      <w:pPr>
        <w:rPr>
          <w:rFonts w:ascii="Arial" w:hAnsi="Arial" w:cs="Arial"/>
          <w:sz w:val="20"/>
        </w:rPr>
      </w:pPr>
      <w:r w:rsidRPr="00635F13">
        <w:rPr>
          <w:rFonts w:ascii="Arial" w:hAnsi="Arial" w:cs="Arial"/>
          <w:b/>
          <w:bCs/>
          <w:sz w:val="20"/>
        </w:rPr>
        <w:t>Basisimmunität gegen Covid-19 für alle ab 18 und bis 59 Jahre:</w:t>
      </w:r>
    </w:p>
    <w:p w14:paraId="28FA2BD9" w14:textId="77777777" w:rsidR="00635F13" w:rsidRPr="00635F13" w:rsidRDefault="00635F13" w:rsidP="00635F13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635F13">
        <w:rPr>
          <w:rFonts w:ascii="Arial" w:hAnsi="Arial" w:cs="Arial"/>
          <w:sz w:val="20"/>
        </w:rPr>
        <w:t>durch drei Antigenkontakte (Impfung oder Infektion)</w:t>
      </w:r>
    </w:p>
    <w:p w14:paraId="2070E7CB" w14:textId="77777777" w:rsidR="00635F13" w:rsidRPr="00635F13" w:rsidRDefault="00635F13" w:rsidP="00635F13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635F13">
        <w:rPr>
          <w:rFonts w:ascii="Arial" w:hAnsi="Arial" w:cs="Arial"/>
          <w:sz w:val="20"/>
        </w:rPr>
        <w:t>davon mindestens zwei Impfstoffdosen</w:t>
      </w:r>
    </w:p>
    <w:p w14:paraId="10B12AD9" w14:textId="77777777" w:rsidR="001C2593" w:rsidRPr="005A1977" w:rsidRDefault="001C2593" w:rsidP="00635F13">
      <w:pPr>
        <w:rPr>
          <w:rFonts w:ascii="Arial" w:hAnsi="Arial" w:cs="Arial"/>
          <w:b/>
          <w:bCs/>
          <w:sz w:val="20"/>
        </w:rPr>
      </w:pPr>
    </w:p>
    <w:p w14:paraId="204914C1" w14:textId="1DD5086E" w:rsidR="00635F13" w:rsidRPr="00635F13" w:rsidRDefault="00635F13" w:rsidP="00635F13">
      <w:pPr>
        <w:rPr>
          <w:rFonts w:ascii="Arial" w:hAnsi="Arial" w:cs="Arial"/>
          <w:sz w:val="20"/>
        </w:rPr>
      </w:pPr>
      <w:r w:rsidRPr="00635F13">
        <w:rPr>
          <w:rFonts w:ascii="Arial" w:hAnsi="Arial" w:cs="Arial"/>
          <w:b/>
          <w:bCs/>
          <w:sz w:val="20"/>
        </w:rPr>
        <w:t>Auffrischungsimpfung (Booster):</w:t>
      </w:r>
    </w:p>
    <w:p w14:paraId="2EADF460" w14:textId="77777777" w:rsidR="00635F13" w:rsidRPr="00635F13" w:rsidRDefault="00635F13" w:rsidP="00635F13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635F13">
        <w:rPr>
          <w:rFonts w:ascii="Arial" w:hAnsi="Arial" w:cs="Arial"/>
          <w:sz w:val="20"/>
        </w:rPr>
        <w:t xml:space="preserve">für alle Menschen ab 60 Jahren </w:t>
      </w:r>
    </w:p>
    <w:p w14:paraId="6284CC8E" w14:textId="77777777" w:rsidR="00635F13" w:rsidRPr="00635F13" w:rsidRDefault="00635F13" w:rsidP="00635F13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635F13">
        <w:rPr>
          <w:rFonts w:ascii="Arial" w:hAnsi="Arial" w:cs="Arial"/>
          <w:sz w:val="20"/>
        </w:rPr>
        <w:t>für alle Menschen ab sechs Monaten, die zu einer Risiko-Gruppe zählen. Dazu gehören etwa Menschen mit geschwächtem Immunsystem, mit Vorerkrankungen wie Diabetes mellitus oder Trisomie 21 oder Menschen in Pflegeheimen.</w:t>
      </w:r>
    </w:p>
    <w:p w14:paraId="1BA860F2" w14:textId="77777777" w:rsidR="00635F13" w:rsidRPr="00635F13" w:rsidRDefault="00635F13" w:rsidP="00635F13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635F13">
        <w:rPr>
          <w:rFonts w:ascii="Arial" w:hAnsi="Arial" w:cs="Arial"/>
          <w:sz w:val="20"/>
        </w:rPr>
        <w:t>Menschen, die im medizinischen Bereich oder der Pflege arbeiten und daher ein erhöhtes Infektionsrisiko haben.</w:t>
      </w:r>
    </w:p>
    <w:p w14:paraId="259BD2F9" w14:textId="77777777" w:rsidR="00635F13" w:rsidRPr="00635F13" w:rsidRDefault="00635F13" w:rsidP="00635F13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635F13">
        <w:rPr>
          <w:rFonts w:ascii="Arial" w:hAnsi="Arial" w:cs="Arial"/>
          <w:sz w:val="20"/>
        </w:rPr>
        <w:t>Familienangehörige und enge Kontaktpersonen (ab dem Alter von 6 Monaten) von Menschen, bei denen nach einer COVID-19-Impfung keine schützende Immunantwort zu erwarten ist.</w:t>
      </w:r>
    </w:p>
    <w:p w14:paraId="65F950A1" w14:textId="77777777" w:rsidR="00635F13" w:rsidRPr="00635F13" w:rsidRDefault="00635F13" w:rsidP="00635F13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635F13">
        <w:rPr>
          <w:rFonts w:ascii="Arial" w:hAnsi="Arial" w:cs="Arial"/>
          <w:sz w:val="20"/>
        </w:rPr>
        <w:t xml:space="preserve">Der Booster sollte alle zwölf Monate wiederholt werden, vorzugsweise im Herbst. </w:t>
      </w:r>
    </w:p>
    <w:p w14:paraId="6D8C6B91" w14:textId="77777777" w:rsidR="00635F13" w:rsidRPr="005A1977" w:rsidRDefault="00635F13">
      <w:pPr>
        <w:rPr>
          <w:rFonts w:ascii="Arial" w:hAnsi="Arial" w:cs="Arial"/>
          <w:sz w:val="20"/>
        </w:rPr>
      </w:pPr>
    </w:p>
    <w:p w14:paraId="2C021D9D" w14:textId="77777777" w:rsidR="001C2593" w:rsidRPr="00635F13" w:rsidRDefault="001C2593" w:rsidP="001C2593">
      <w:pPr>
        <w:rPr>
          <w:rFonts w:ascii="Arial" w:hAnsi="Arial" w:cs="Arial"/>
          <w:sz w:val="20"/>
        </w:rPr>
      </w:pPr>
      <w:r w:rsidRPr="00635F13">
        <w:rPr>
          <w:rFonts w:ascii="Arial" w:hAnsi="Arial" w:cs="Arial"/>
          <w:b/>
          <w:bCs/>
          <w:sz w:val="20"/>
        </w:rPr>
        <w:t>Kinder und Jugendliche unter 18 Jahre:</w:t>
      </w:r>
      <w:r w:rsidRPr="00635F13">
        <w:rPr>
          <w:rFonts w:ascii="Arial" w:hAnsi="Arial" w:cs="Arial"/>
          <w:sz w:val="20"/>
        </w:rPr>
        <w:t xml:space="preserve"> </w:t>
      </w:r>
    </w:p>
    <w:p w14:paraId="6836E7B3" w14:textId="77777777" w:rsidR="001C2593" w:rsidRPr="00635F13" w:rsidRDefault="001C2593" w:rsidP="001C2593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635F13">
        <w:rPr>
          <w:rFonts w:ascii="Arial" w:hAnsi="Arial" w:cs="Arial"/>
          <w:sz w:val="20"/>
        </w:rPr>
        <w:t>keine Impfempfehlung. Ausnahme: Kinder und Jugendliche mit Grunderkrankungen</w:t>
      </w:r>
    </w:p>
    <w:p w14:paraId="1F50B30B" w14:textId="77777777" w:rsidR="00635F13" w:rsidRPr="005A1977" w:rsidRDefault="00635F13">
      <w:pPr>
        <w:rPr>
          <w:rFonts w:ascii="Arial" w:hAnsi="Arial" w:cs="Arial"/>
          <w:sz w:val="20"/>
        </w:rPr>
      </w:pPr>
    </w:p>
    <w:p w14:paraId="13C28EEC" w14:textId="77777777" w:rsidR="001C2593" w:rsidRPr="005A1977" w:rsidRDefault="001C2593">
      <w:pPr>
        <w:rPr>
          <w:rFonts w:ascii="Arial" w:hAnsi="Arial" w:cs="Arial"/>
          <w:sz w:val="20"/>
        </w:rPr>
      </w:pPr>
    </w:p>
    <w:p w14:paraId="361B208A" w14:textId="1275886B" w:rsidR="00635F13" w:rsidRPr="005A1977" w:rsidRDefault="00635F13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Covid 1 war während der Pandemie vorübergehend die weltweit </w:t>
      </w:r>
      <w:r w:rsidR="005A1977" w:rsidRPr="005A1977">
        <w:rPr>
          <w:rFonts w:ascii="Arial" w:hAnsi="Arial" w:cs="Arial"/>
          <w:sz w:val="20"/>
        </w:rPr>
        <w:t>häufigste</w:t>
      </w:r>
      <w:r w:rsidRPr="005A1977">
        <w:rPr>
          <w:rFonts w:ascii="Arial" w:hAnsi="Arial" w:cs="Arial"/>
          <w:sz w:val="20"/>
        </w:rPr>
        <w:t xml:space="preserve"> Todesursache, </w:t>
      </w:r>
      <w:r w:rsidR="005A1977" w:rsidRPr="005A1977">
        <w:rPr>
          <w:rFonts w:ascii="Arial" w:hAnsi="Arial" w:cs="Arial"/>
          <w:sz w:val="20"/>
        </w:rPr>
        <w:t>aktuell</w:t>
      </w:r>
      <w:r w:rsidRPr="005A1977">
        <w:rPr>
          <w:rFonts w:ascii="Arial" w:hAnsi="Arial" w:cs="Arial"/>
          <w:sz w:val="20"/>
        </w:rPr>
        <w:t xml:space="preserve"> rangiert </w:t>
      </w:r>
      <w:r w:rsidR="005A1977" w:rsidRPr="005A1977">
        <w:rPr>
          <w:rFonts w:ascii="Arial" w:hAnsi="Arial" w:cs="Arial"/>
          <w:sz w:val="20"/>
        </w:rPr>
        <w:t>es</w:t>
      </w:r>
      <w:r w:rsidRPr="005A1977">
        <w:rPr>
          <w:rFonts w:ascii="Arial" w:hAnsi="Arial" w:cs="Arial"/>
          <w:sz w:val="20"/>
        </w:rPr>
        <w:t xml:space="preserve"> an </w:t>
      </w:r>
      <w:r w:rsidR="005A1977" w:rsidRPr="005A1977">
        <w:rPr>
          <w:rFonts w:ascii="Arial" w:hAnsi="Arial" w:cs="Arial"/>
          <w:sz w:val="20"/>
        </w:rPr>
        <w:t>Nr.</w:t>
      </w:r>
      <w:r w:rsidRPr="005A1977">
        <w:rPr>
          <w:rFonts w:ascii="Arial" w:hAnsi="Arial" w:cs="Arial"/>
          <w:sz w:val="20"/>
        </w:rPr>
        <w:t xml:space="preserve"> 10 der Häufigkeit der </w:t>
      </w:r>
      <w:r w:rsidR="005A1977" w:rsidRPr="005A1977">
        <w:rPr>
          <w:rFonts w:ascii="Arial" w:hAnsi="Arial" w:cs="Arial"/>
          <w:sz w:val="20"/>
        </w:rPr>
        <w:t>Todesursachen</w:t>
      </w:r>
      <w:r w:rsidRPr="005A1977">
        <w:rPr>
          <w:rFonts w:ascii="Arial" w:hAnsi="Arial" w:cs="Arial"/>
          <w:sz w:val="20"/>
        </w:rPr>
        <w:t>.</w:t>
      </w:r>
    </w:p>
    <w:p w14:paraId="14F981D2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7769EE74" w14:textId="23AEC171" w:rsidR="001C2593" w:rsidRPr="005A1977" w:rsidRDefault="001C2593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Daher impfen wir </w:t>
      </w:r>
      <w:r w:rsidR="005A1977">
        <w:rPr>
          <w:rFonts w:ascii="Arial" w:hAnsi="Arial" w:cs="Arial"/>
          <w:sz w:val="20"/>
        </w:rPr>
        <w:t>„</w:t>
      </w:r>
      <w:r w:rsidR="005A1977" w:rsidRPr="005A1977">
        <w:rPr>
          <w:rFonts w:ascii="Arial" w:hAnsi="Arial" w:cs="Arial"/>
          <w:sz w:val="20"/>
        </w:rPr>
        <w:t>zu</w:t>
      </w:r>
      <w:r w:rsidR="005A1977">
        <w:rPr>
          <w:rFonts w:ascii="Arial" w:hAnsi="Arial" w:cs="Arial"/>
          <w:sz w:val="20"/>
        </w:rPr>
        <w:t>sätz</w:t>
      </w:r>
      <w:r w:rsidR="005A1977" w:rsidRPr="005A1977">
        <w:rPr>
          <w:rFonts w:ascii="Arial" w:hAnsi="Arial" w:cs="Arial"/>
          <w:sz w:val="20"/>
        </w:rPr>
        <w:t>lich</w:t>
      </w:r>
      <w:r w:rsidR="005A1977">
        <w:rPr>
          <w:rFonts w:ascii="Arial" w:hAnsi="Arial" w:cs="Arial"/>
          <w:sz w:val="20"/>
        </w:rPr>
        <w:t>“</w:t>
      </w:r>
      <w:r w:rsidRPr="005A1977">
        <w:rPr>
          <w:rFonts w:ascii="Arial" w:hAnsi="Arial" w:cs="Arial"/>
          <w:sz w:val="20"/>
        </w:rPr>
        <w:t xml:space="preserve"> zu den</w:t>
      </w:r>
      <w:r w:rsidR="00FD1210">
        <w:rPr>
          <w:rFonts w:ascii="Arial" w:hAnsi="Arial" w:cs="Arial"/>
          <w:sz w:val="20"/>
        </w:rPr>
        <w:t xml:space="preserve"> </w:t>
      </w:r>
      <w:r w:rsidRPr="005A1977">
        <w:rPr>
          <w:rFonts w:ascii="Arial" w:hAnsi="Arial" w:cs="Arial"/>
          <w:sz w:val="20"/>
        </w:rPr>
        <w:t xml:space="preserve">STIKO </w:t>
      </w:r>
      <w:r w:rsidR="005A1977" w:rsidRPr="005A1977">
        <w:rPr>
          <w:rFonts w:ascii="Arial" w:hAnsi="Arial" w:cs="Arial"/>
          <w:sz w:val="20"/>
        </w:rPr>
        <w:t>Empfehlungen</w:t>
      </w:r>
      <w:r w:rsidRPr="005A1977">
        <w:rPr>
          <w:rFonts w:ascii="Arial" w:hAnsi="Arial" w:cs="Arial"/>
          <w:sz w:val="20"/>
        </w:rPr>
        <w:t xml:space="preserve"> jeden Patienten gegen Covid-19, der dies gerne möchte. Medizinische Gründe hierfür gibt es </w:t>
      </w:r>
      <w:r w:rsidR="005A1977" w:rsidRPr="005A1977">
        <w:rPr>
          <w:rFonts w:ascii="Arial" w:hAnsi="Arial" w:cs="Arial"/>
          <w:sz w:val="20"/>
        </w:rPr>
        <w:t>wahrscheinlich</w:t>
      </w:r>
      <w:r w:rsidRPr="005A1977">
        <w:rPr>
          <w:rFonts w:ascii="Arial" w:hAnsi="Arial" w:cs="Arial"/>
          <w:sz w:val="20"/>
        </w:rPr>
        <w:t xml:space="preserve"> bei fast jedem Patienten, da die o.g. </w:t>
      </w:r>
      <w:r w:rsidR="005A1977" w:rsidRPr="005A1977">
        <w:rPr>
          <w:rFonts w:ascii="Arial" w:hAnsi="Arial" w:cs="Arial"/>
          <w:sz w:val="20"/>
        </w:rPr>
        <w:t>Empfehlungen</w:t>
      </w:r>
      <w:r w:rsidRPr="005A1977">
        <w:rPr>
          <w:rFonts w:ascii="Arial" w:hAnsi="Arial" w:cs="Arial"/>
          <w:sz w:val="20"/>
        </w:rPr>
        <w:t xml:space="preserve"> </w:t>
      </w:r>
      <w:r w:rsidR="005A1977" w:rsidRPr="005A1977">
        <w:rPr>
          <w:rFonts w:ascii="Arial" w:hAnsi="Arial" w:cs="Arial"/>
          <w:sz w:val="20"/>
        </w:rPr>
        <w:t>bewusst</w:t>
      </w:r>
      <w:r w:rsidRPr="005A1977">
        <w:rPr>
          <w:rFonts w:ascii="Arial" w:hAnsi="Arial" w:cs="Arial"/>
          <w:sz w:val="20"/>
        </w:rPr>
        <w:t xml:space="preserve"> sehr </w:t>
      </w:r>
      <w:r w:rsidR="005A1977" w:rsidRPr="005A1977">
        <w:rPr>
          <w:rFonts w:ascii="Arial" w:hAnsi="Arial" w:cs="Arial"/>
          <w:sz w:val="20"/>
        </w:rPr>
        <w:t>weitläufig</w:t>
      </w:r>
      <w:r w:rsidRPr="005A1977">
        <w:rPr>
          <w:rFonts w:ascii="Arial" w:hAnsi="Arial" w:cs="Arial"/>
          <w:sz w:val="20"/>
        </w:rPr>
        <w:t xml:space="preserve"> gefasst sind.</w:t>
      </w:r>
    </w:p>
    <w:p w14:paraId="5AD76EEA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403B0C58" w14:textId="023FD748" w:rsidR="005A1977" w:rsidRDefault="005A1977" w:rsidP="00635F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5A1977">
        <w:rPr>
          <w:rFonts w:ascii="Arial" w:hAnsi="Arial" w:cs="Arial"/>
          <w:sz w:val="20"/>
        </w:rPr>
        <w:t>bweichend</w:t>
      </w:r>
      <w:r w:rsidR="001C2593" w:rsidRPr="005A1977">
        <w:rPr>
          <w:rFonts w:ascii="Arial" w:hAnsi="Arial" w:cs="Arial"/>
          <w:sz w:val="20"/>
        </w:rPr>
        <w:t xml:space="preserve"> </w:t>
      </w:r>
      <w:r w:rsidRPr="005A1977">
        <w:rPr>
          <w:rFonts w:ascii="Arial" w:hAnsi="Arial" w:cs="Arial"/>
          <w:sz w:val="20"/>
        </w:rPr>
        <w:t>von</w:t>
      </w:r>
      <w:r w:rsidR="001C2593" w:rsidRPr="005A197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 w:rsidR="001C2593" w:rsidRPr="005A1977">
        <w:rPr>
          <w:rFonts w:ascii="Arial" w:hAnsi="Arial" w:cs="Arial"/>
          <w:sz w:val="20"/>
        </w:rPr>
        <w:t xml:space="preserve">er oben </w:t>
      </w:r>
      <w:r w:rsidRPr="005A1977">
        <w:rPr>
          <w:rFonts w:ascii="Arial" w:hAnsi="Arial" w:cs="Arial"/>
          <w:sz w:val="20"/>
        </w:rPr>
        <w:t>genannten</w:t>
      </w:r>
      <w:r w:rsidR="001C2593" w:rsidRPr="005A1977">
        <w:rPr>
          <w:rFonts w:ascii="Arial" w:hAnsi="Arial" w:cs="Arial"/>
          <w:sz w:val="20"/>
        </w:rPr>
        <w:t xml:space="preserve"> Empfehlung impfen</w:t>
      </w:r>
      <w:r>
        <w:rPr>
          <w:rFonts w:ascii="Arial" w:hAnsi="Arial" w:cs="Arial"/>
          <w:sz w:val="20"/>
        </w:rPr>
        <w:t xml:space="preserve"> wir nicht </w:t>
      </w:r>
      <w:r w:rsidR="001C2593" w:rsidRPr="005A1977">
        <w:rPr>
          <w:rFonts w:ascii="Arial" w:hAnsi="Arial" w:cs="Arial"/>
          <w:sz w:val="20"/>
        </w:rPr>
        <w:t xml:space="preserve">Patienten, die eine nachgewiesene Covid </w:t>
      </w:r>
      <w:r w:rsidRPr="005A1977">
        <w:rPr>
          <w:rFonts w:ascii="Arial" w:hAnsi="Arial" w:cs="Arial"/>
          <w:sz w:val="20"/>
        </w:rPr>
        <w:t>Infektion</w:t>
      </w:r>
      <w:r w:rsidR="001C2593" w:rsidRPr="005A1977">
        <w:rPr>
          <w:rFonts w:ascii="Arial" w:hAnsi="Arial" w:cs="Arial"/>
          <w:sz w:val="20"/>
        </w:rPr>
        <w:t xml:space="preserve"> bis 6 Monate vor dem Impfdatum hatten. Diese sind vermutlich durch den Infekt selbst geboostert worden.</w:t>
      </w:r>
      <w:r>
        <w:rPr>
          <w:rFonts w:ascii="Arial" w:hAnsi="Arial" w:cs="Arial"/>
          <w:sz w:val="20"/>
        </w:rPr>
        <w:t xml:space="preserve"> </w:t>
      </w:r>
    </w:p>
    <w:p w14:paraId="09173D3C" w14:textId="36E45C58" w:rsidR="001C2593" w:rsidRPr="005A1977" w:rsidRDefault="005A1977" w:rsidP="00635F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ist auch ein Grund, sich bei einem fieberhaften Atemwegsinfekt selbst zu testen, ob man </w:t>
      </w:r>
      <w:r>
        <w:rPr>
          <w:rFonts w:ascii="Arial" w:hAnsi="Arial" w:cs="Arial"/>
          <w:sz w:val="20"/>
        </w:rPr>
        <w:t xml:space="preserve">aktuell </w:t>
      </w:r>
      <w:r>
        <w:rPr>
          <w:rFonts w:ascii="Arial" w:hAnsi="Arial" w:cs="Arial"/>
          <w:sz w:val="20"/>
        </w:rPr>
        <w:t>gerade eine Covid Infektion hat.</w:t>
      </w:r>
    </w:p>
    <w:p w14:paraId="4CA9A0F5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09243BD2" w14:textId="7D563565" w:rsidR="001C2593" w:rsidRPr="005A1977" w:rsidRDefault="001C2593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Aktuell (August 24) ist </w:t>
      </w:r>
      <w:r w:rsidR="005A1977">
        <w:rPr>
          <w:rFonts w:ascii="Arial" w:hAnsi="Arial" w:cs="Arial"/>
          <w:sz w:val="20"/>
        </w:rPr>
        <w:t>Covid</w:t>
      </w:r>
      <w:r w:rsidRPr="005A1977">
        <w:rPr>
          <w:rFonts w:ascii="Arial" w:hAnsi="Arial" w:cs="Arial"/>
          <w:sz w:val="20"/>
        </w:rPr>
        <w:t xml:space="preserve"> 19 mit einem Anteil </w:t>
      </w:r>
      <w:r w:rsidR="005A1977" w:rsidRPr="005A1977">
        <w:rPr>
          <w:rFonts w:ascii="Arial" w:hAnsi="Arial" w:cs="Arial"/>
          <w:sz w:val="20"/>
        </w:rPr>
        <w:t>von</w:t>
      </w:r>
      <w:r w:rsidRPr="005A1977">
        <w:rPr>
          <w:rFonts w:ascii="Arial" w:hAnsi="Arial" w:cs="Arial"/>
          <w:sz w:val="20"/>
        </w:rPr>
        <w:t xml:space="preserve"> ca 20% der </w:t>
      </w:r>
      <w:r w:rsidR="005A1977" w:rsidRPr="005A1977">
        <w:rPr>
          <w:rFonts w:ascii="Arial" w:hAnsi="Arial" w:cs="Arial"/>
          <w:sz w:val="20"/>
        </w:rPr>
        <w:t>Atemwegserkrankungen</w:t>
      </w:r>
      <w:r w:rsidRPr="005A1977">
        <w:rPr>
          <w:rFonts w:ascii="Arial" w:hAnsi="Arial" w:cs="Arial"/>
          <w:sz w:val="20"/>
        </w:rPr>
        <w:t xml:space="preserve"> weiterhin der häufigste </w:t>
      </w:r>
      <w:r w:rsidR="005A1977" w:rsidRPr="005A1977">
        <w:rPr>
          <w:rFonts w:ascii="Arial" w:hAnsi="Arial" w:cs="Arial"/>
          <w:sz w:val="20"/>
        </w:rPr>
        <w:t>Erreger</w:t>
      </w:r>
      <w:r w:rsidRPr="005A1977">
        <w:rPr>
          <w:rFonts w:ascii="Arial" w:hAnsi="Arial" w:cs="Arial"/>
          <w:sz w:val="20"/>
        </w:rPr>
        <w:t xml:space="preserve"> von Atemwegsinfektionen.</w:t>
      </w:r>
    </w:p>
    <w:p w14:paraId="15FFF7DE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7BE693DF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262785C3" w14:textId="2E9968B3" w:rsidR="001C2593" w:rsidRPr="005A1977" w:rsidRDefault="001C2593" w:rsidP="00635F13">
      <w:pPr>
        <w:rPr>
          <w:rFonts w:ascii="Arial" w:hAnsi="Arial" w:cs="Arial"/>
          <w:b/>
          <w:bCs/>
          <w:sz w:val="20"/>
        </w:rPr>
      </w:pPr>
      <w:r w:rsidRPr="005A1977">
        <w:rPr>
          <w:rFonts w:ascii="Arial" w:hAnsi="Arial" w:cs="Arial"/>
          <w:b/>
          <w:bCs/>
          <w:sz w:val="20"/>
        </w:rPr>
        <w:t xml:space="preserve">Ablauf der Covid </w:t>
      </w:r>
      <w:r w:rsidR="005A1977" w:rsidRPr="005A1977">
        <w:rPr>
          <w:rFonts w:ascii="Arial" w:hAnsi="Arial" w:cs="Arial"/>
          <w:b/>
          <w:bCs/>
          <w:sz w:val="20"/>
        </w:rPr>
        <w:t>Impfung</w:t>
      </w:r>
      <w:r w:rsidRPr="005A1977">
        <w:rPr>
          <w:rFonts w:ascii="Arial" w:hAnsi="Arial" w:cs="Arial"/>
          <w:b/>
          <w:bCs/>
          <w:sz w:val="20"/>
        </w:rPr>
        <w:t xml:space="preserve"> 2024:</w:t>
      </w:r>
    </w:p>
    <w:p w14:paraId="0613EAD6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2EDEC24F" w14:textId="591235A3" w:rsidR="001C2593" w:rsidRPr="005A1977" w:rsidRDefault="001C2593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Die </w:t>
      </w:r>
      <w:r w:rsidR="005A1977" w:rsidRPr="005A1977">
        <w:rPr>
          <w:rFonts w:ascii="Arial" w:hAnsi="Arial" w:cs="Arial"/>
          <w:sz w:val="20"/>
        </w:rPr>
        <w:t>Impfdosen</w:t>
      </w:r>
      <w:r w:rsidRPr="005A1977">
        <w:rPr>
          <w:rFonts w:ascii="Arial" w:hAnsi="Arial" w:cs="Arial"/>
          <w:sz w:val="20"/>
        </w:rPr>
        <w:t xml:space="preserve"> müssen als einzige Impfung ausschließlich beim Staat bestellt werden, der diese in einer Ampulle mit 6 Impfdosen liefert. Der </w:t>
      </w:r>
      <w:r w:rsidR="005A1977" w:rsidRPr="005A1977">
        <w:rPr>
          <w:rFonts w:ascii="Arial" w:hAnsi="Arial" w:cs="Arial"/>
          <w:sz w:val="20"/>
        </w:rPr>
        <w:t>Inhalt</w:t>
      </w:r>
      <w:r w:rsidRPr="005A1977">
        <w:rPr>
          <w:rFonts w:ascii="Arial" w:hAnsi="Arial" w:cs="Arial"/>
          <w:sz w:val="20"/>
        </w:rPr>
        <w:t xml:space="preserve"> der </w:t>
      </w:r>
      <w:r w:rsidR="005A1977" w:rsidRPr="005A1977">
        <w:rPr>
          <w:rFonts w:ascii="Arial" w:hAnsi="Arial" w:cs="Arial"/>
          <w:sz w:val="20"/>
        </w:rPr>
        <w:t>Ampulle</w:t>
      </w:r>
      <w:r w:rsidRPr="005A1977">
        <w:rPr>
          <w:rFonts w:ascii="Arial" w:hAnsi="Arial" w:cs="Arial"/>
          <w:sz w:val="20"/>
        </w:rPr>
        <w:t xml:space="preserve"> muss an einem Tag verimpft werden. </w:t>
      </w:r>
    </w:p>
    <w:p w14:paraId="2A3DD82C" w14:textId="6D5C3E10" w:rsidR="001C2593" w:rsidRPr="005A1977" w:rsidRDefault="001C2593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Wenn Sie einen Impfwunsch haben, dann müssen wir dies logistisch koordinieren, um 6 Patienten gleichzeitig </w:t>
      </w:r>
      <w:r w:rsidR="005A1977" w:rsidRPr="005A1977">
        <w:rPr>
          <w:rFonts w:ascii="Arial" w:hAnsi="Arial" w:cs="Arial"/>
          <w:sz w:val="20"/>
        </w:rPr>
        <w:t>impfen</w:t>
      </w:r>
      <w:r w:rsidRPr="005A1977">
        <w:rPr>
          <w:rFonts w:ascii="Arial" w:hAnsi="Arial" w:cs="Arial"/>
          <w:sz w:val="20"/>
        </w:rPr>
        <w:t xml:space="preserve"> zu können.</w:t>
      </w:r>
    </w:p>
    <w:p w14:paraId="37D9532E" w14:textId="016A7F0B" w:rsidR="001C2593" w:rsidRPr="005A1977" w:rsidRDefault="001C2593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Bitte geben sie uns Bescheid, ob Sie sich impfen lassen möchten. Je nach Impfaufkommen, eben wir Ihnen dann einen </w:t>
      </w:r>
      <w:r w:rsidR="005A1977" w:rsidRPr="005A1977">
        <w:rPr>
          <w:rFonts w:ascii="Arial" w:hAnsi="Arial" w:cs="Arial"/>
          <w:sz w:val="20"/>
        </w:rPr>
        <w:t>Termin</w:t>
      </w:r>
      <w:r w:rsidRPr="005A1977">
        <w:rPr>
          <w:rFonts w:ascii="Arial" w:hAnsi="Arial" w:cs="Arial"/>
          <w:sz w:val="20"/>
        </w:rPr>
        <w:t>.</w:t>
      </w:r>
    </w:p>
    <w:p w14:paraId="7E512114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030ECB61" w14:textId="579BEEC2" w:rsidR="001C2593" w:rsidRPr="005A1977" w:rsidRDefault="005A1977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>Administration</w:t>
      </w:r>
      <w:r w:rsidR="001C2593" w:rsidRPr="005A1977">
        <w:rPr>
          <w:rFonts w:ascii="Arial" w:hAnsi="Arial" w:cs="Arial"/>
          <w:sz w:val="20"/>
        </w:rPr>
        <w:t>:</w:t>
      </w:r>
      <w:r w:rsidR="001C2593" w:rsidRPr="005A1977">
        <w:rPr>
          <w:rFonts w:ascii="Arial" w:hAnsi="Arial" w:cs="Arial"/>
          <w:sz w:val="20"/>
        </w:rPr>
        <w:tab/>
        <w:t xml:space="preserve">mittlerweile wie bei jeder Impfung. Kein zusätzlicher bürokratischer Aufwand, keine Impfzertifikate mehr. Eintragung ins Impfbuch wie </w:t>
      </w:r>
      <w:r w:rsidRPr="005A1977">
        <w:rPr>
          <w:rFonts w:ascii="Arial" w:hAnsi="Arial" w:cs="Arial"/>
          <w:sz w:val="20"/>
        </w:rPr>
        <w:t>gewohnt</w:t>
      </w:r>
      <w:r w:rsidR="001C2593" w:rsidRPr="005A1977">
        <w:rPr>
          <w:rFonts w:ascii="Arial" w:hAnsi="Arial" w:cs="Arial"/>
          <w:sz w:val="20"/>
        </w:rPr>
        <w:t>.</w:t>
      </w:r>
    </w:p>
    <w:p w14:paraId="22CC9C13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1657A2FD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6B3D18FD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3CC6203E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1CE12F5F" w14:textId="43571F0E" w:rsidR="001C2593" w:rsidRPr="005A1977" w:rsidRDefault="001C2593" w:rsidP="00635F13">
      <w:pPr>
        <w:rPr>
          <w:rFonts w:ascii="Arial" w:hAnsi="Arial" w:cs="Arial"/>
          <w:b/>
          <w:bCs/>
          <w:sz w:val="20"/>
        </w:rPr>
      </w:pPr>
      <w:r w:rsidRPr="005A1977">
        <w:rPr>
          <w:rFonts w:ascii="Arial" w:hAnsi="Arial" w:cs="Arial"/>
          <w:b/>
          <w:bCs/>
          <w:sz w:val="20"/>
        </w:rPr>
        <w:t xml:space="preserve">Gleichzeitige Impfung </w:t>
      </w:r>
      <w:r w:rsidR="005A1977" w:rsidRPr="005A1977">
        <w:rPr>
          <w:rFonts w:ascii="Arial" w:hAnsi="Arial" w:cs="Arial"/>
          <w:b/>
          <w:bCs/>
          <w:sz w:val="20"/>
        </w:rPr>
        <w:t xml:space="preserve">von Covid Impfung und </w:t>
      </w:r>
      <w:r w:rsidRPr="005A1977">
        <w:rPr>
          <w:rFonts w:ascii="Arial" w:hAnsi="Arial" w:cs="Arial"/>
          <w:b/>
          <w:bCs/>
          <w:sz w:val="20"/>
        </w:rPr>
        <w:t>Influenza</w:t>
      </w:r>
      <w:r w:rsidR="005A1977" w:rsidRPr="005A1977">
        <w:rPr>
          <w:rFonts w:ascii="Arial" w:hAnsi="Arial" w:cs="Arial"/>
          <w:b/>
          <w:bCs/>
          <w:sz w:val="20"/>
        </w:rPr>
        <w:t xml:space="preserve"> Impfung</w:t>
      </w:r>
      <w:r w:rsidR="005A1977">
        <w:rPr>
          <w:rFonts w:ascii="Arial" w:hAnsi="Arial" w:cs="Arial"/>
          <w:b/>
          <w:bCs/>
          <w:sz w:val="20"/>
        </w:rPr>
        <w:t xml:space="preserve"> ?</w:t>
      </w:r>
    </w:p>
    <w:p w14:paraId="0ABF89E2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6820AC68" w14:textId="17EFAEF3" w:rsidR="005A1977" w:rsidRPr="005A1977" w:rsidRDefault="005A1977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Das ist problemlos möglich. Aber </w:t>
      </w:r>
      <w:r w:rsidRPr="005A1977">
        <w:rPr>
          <w:rFonts w:ascii="Arial" w:hAnsi="Arial" w:cs="Arial"/>
          <w:sz w:val="20"/>
        </w:rPr>
        <w:t>bitte</w:t>
      </w:r>
      <w:r w:rsidRPr="005A1977">
        <w:rPr>
          <w:rFonts w:ascii="Arial" w:hAnsi="Arial" w:cs="Arial"/>
          <w:sz w:val="20"/>
        </w:rPr>
        <w:t xml:space="preserve"> folgendes beachten:</w:t>
      </w:r>
    </w:p>
    <w:p w14:paraId="77A947AA" w14:textId="1D124824" w:rsidR="005A1977" w:rsidRPr="005A1977" w:rsidRDefault="005A1977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Der Influenza Impfstoff ist dieses Jahr weiterhin noch kein mRNA-Impfstoff. Die Wirkdauer ist begrenzt und nimmt nach drei Monaten stark ab. Daher bieten wir in </w:t>
      </w:r>
      <w:r>
        <w:rPr>
          <w:rFonts w:ascii="Arial" w:hAnsi="Arial" w:cs="Arial"/>
          <w:sz w:val="20"/>
        </w:rPr>
        <w:t>d</w:t>
      </w:r>
      <w:r w:rsidRPr="005A1977">
        <w:rPr>
          <w:rFonts w:ascii="Arial" w:hAnsi="Arial" w:cs="Arial"/>
          <w:sz w:val="20"/>
        </w:rPr>
        <w:t>er Regel die Influenza-Impfung erst nach den Herbstferien an. Der Höhepunkt der Influenza Erkrankungen liegt normalerweise zwischen Mitte Januar bis Anfang März.</w:t>
      </w:r>
    </w:p>
    <w:p w14:paraId="0A679F74" w14:textId="0795634A" w:rsidR="005A1977" w:rsidRPr="005A1977" w:rsidRDefault="005A1977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>Die Covid Impfung ist letztlich saisonal weniger abhängig und hat als mit</w:t>
      </w:r>
      <w:r w:rsidR="00FD1210">
        <w:rPr>
          <w:rFonts w:ascii="Arial" w:hAnsi="Arial" w:cs="Arial"/>
          <w:sz w:val="20"/>
        </w:rPr>
        <w:t>tels</w:t>
      </w:r>
      <w:r w:rsidRPr="005A1977">
        <w:rPr>
          <w:rFonts w:ascii="Arial" w:hAnsi="Arial" w:cs="Arial"/>
          <w:sz w:val="20"/>
        </w:rPr>
        <w:t xml:space="preserve"> </w:t>
      </w:r>
      <w:r w:rsidR="00FD1210" w:rsidRPr="005A1977">
        <w:rPr>
          <w:rFonts w:ascii="Arial" w:hAnsi="Arial" w:cs="Arial"/>
          <w:sz w:val="20"/>
        </w:rPr>
        <w:t>mRNA-Technologie</w:t>
      </w:r>
      <w:r w:rsidRPr="005A1977">
        <w:rPr>
          <w:rFonts w:ascii="Arial" w:hAnsi="Arial" w:cs="Arial"/>
          <w:sz w:val="20"/>
        </w:rPr>
        <w:t xml:space="preserve"> </w:t>
      </w:r>
      <w:r w:rsidR="00FD1210" w:rsidRPr="005A1977">
        <w:rPr>
          <w:rFonts w:ascii="Arial" w:hAnsi="Arial" w:cs="Arial"/>
          <w:sz w:val="20"/>
        </w:rPr>
        <w:t>hergestellte</w:t>
      </w:r>
      <w:r w:rsidR="00FD1210">
        <w:rPr>
          <w:rFonts w:ascii="Arial" w:hAnsi="Arial" w:cs="Arial"/>
          <w:sz w:val="20"/>
        </w:rPr>
        <w:t>m</w:t>
      </w:r>
      <w:r w:rsidRPr="005A1977">
        <w:rPr>
          <w:rFonts w:ascii="Arial" w:hAnsi="Arial" w:cs="Arial"/>
          <w:sz w:val="20"/>
        </w:rPr>
        <w:t xml:space="preserve"> Impfstoff eine längere Wirkdauer. Di</w:t>
      </w:r>
      <w:r w:rsidR="00FD1210">
        <w:rPr>
          <w:rFonts w:ascii="Arial" w:hAnsi="Arial" w:cs="Arial"/>
          <w:sz w:val="20"/>
        </w:rPr>
        <w:t>e</w:t>
      </w:r>
      <w:r w:rsidRPr="005A1977">
        <w:rPr>
          <w:rFonts w:ascii="Arial" w:hAnsi="Arial" w:cs="Arial"/>
          <w:sz w:val="20"/>
        </w:rPr>
        <w:t xml:space="preserve"> bisherigen Impfstoffe waren </w:t>
      </w:r>
      <w:r w:rsidR="00FD1210">
        <w:rPr>
          <w:rFonts w:ascii="Arial" w:hAnsi="Arial" w:cs="Arial"/>
          <w:sz w:val="20"/>
        </w:rPr>
        <w:t>häufig</w:t>
      </w:r>
      <w:r w:rsidRPr="005A1977">
        <w:rPr>
          <w:rFonts w:ascii="Arial" w:hAnsi="Arial" w:cs="Arial"/>
          <w:sz w:val="20"/>
        </w:rPr>
        <w:t xml:space="preserve"> so lange wirksam, bis sich neue </w:t>
      </w:r>
      <w:r w:rsidR="00FD1210" w:rsidRPr="005A1977">
        <w:rPr>
          <w:rFonts w:ascii="Arial" w:hAnsi="Arial" w:cs="Arial"/>
          <w:sz w:val="20"/>
        </w:rPr>
        <w:t>Mutationen</w:t>
      </w:r>
      <w:r w:rsidRPr="005A1977">
        <w:rPr>
          <w:rFonts w:ascii="Arial" w:hAnsi="Arial" w:cs="Arial"/>
          <w:sz w:val="20"/>
        </w:rPr>
        <w:t xml:space="preserve"> </w:t>
      </w:r>
      <w:r w:rsidR="00FD1210" w:rsidRPr="005A1977">
        <w:rPr>
          <w:rFonts w:ascii="Arial" w:hAnsi="Arial" w:cs="Arial"/>
          <w:sz w:val="20"/>
        </w:rPr>
        <w:t>herausgebildet</w:t>
      </w:r>
      <w:r w:rsidRPr="005A1977">
        <w:rPr>
          <w:rFonts w:ascii="Arial" w:hAnsi="Arial" w:cs="Arial"/>
          <w:sz w:val="20"/>
        </w:rPr>
        <w:t xml:space="preserve"> hatten.</w:t>
      </w:r>
    </w:p>
    <w:p w14:paraId="637E5D31" w14:textId="7B512673" w:rsidR="005A1977" w:rsidRPr="005A1977" w:rsidRDefault="005A1977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 xml:space="preserve">Daher macht es auch </w:t>
      </w:r>
      <w:r w:rsidR="00FD1210">
        <w:rPr>
          <w:rFonts w:ascii="Arial" w:hAnsi="Arial" w:cs="Arial"/>
          <w:sz w:val="20"/>
        </w:rPr>
        <w:t xml:space="preserve">- </w:t>
      </w:r>
      <w:r w:rsidRPr="005A1977">
        <w:rPr>
          <w:rFonts w:ascii="Arial" w:hAnsi="Arial" w:cs="Arial"/>
          <w:sz w:val="20"/>
        </w:rPr>
        <w:t xml:space="preserve">je nach Impfdatum </w:t>
      </w:r>
      <w:r w:rsidR="00FD1210">
        <w:rPr>
          <w:rFonts w:ascii="Arial" w:hAnsi="Arial" w:cs="Arial"/>
          <w:sz w:val="20"/>
        </w:rPr>
        <w:t xml:space="preserve">- </w:t>
      </w:r>
      <w:r w:rsidRPr="005A1977">
        <w:rPr>
          <w:rFonts w:ascii="Arial" w:hAnsi="Arial" w:cs="Arial"/>
          <w:sz w:val="20"/>
        </w:rPr>
        <w:t>Sinn, Covid und Influenza nicht an einem Tag zu impfen.</w:t>
      </w:r>
    </w:p>
    <w:p w14:paraId="2C00A566" w14:textId="77777777" w:rsidR="005A1977" w:rsidRPr="005A1977" w:rsidRDefault="005A1977" w:rsidP="00635F13">
      <w:pPr>
        <w:rPr>
          <w:rFonts w:ascii="Arial" w:hAnsi="Arial" w:cs="Arial"/>
          <w:sz w:val="20"/>
        </w:rPr>
      </w:pPr>
    </w:p>
    <w:p w14:paraId="3F8FEEDA" w14:textId="7EECB60C" w:rsidR="005A1977" w:rsidRPr="005A1977" w:rsidRDefault="005A1977" w:rsidP="00635F13">
      <w:pPr>
        <w:rPr>
          <w:rFonts w:ascii="Arial" w:hAnsi="Arial" w:cs="Arial"/>
          <w:sz w:val="20"/>
        </w:rPr>
      </w:pPr>
      <w:r w:rsidRPr="005A1977">
        <w:rPr>
          <w:rFonts w:ascii="Arial" w:hAnsi="Arial" w:cs="Arial"/>
          <w:sz w:val="20"/>
        </w:rPr>
        <w:t>Für die Saison 25/26 wird ein Kombinationsim</w:t>
      </w:r>
      <w:r w:rsidR="00FD1210">
        <w:rPr>
          <w:rFonts w:ascii="Arial" w:hAnsi="Arial" w:cs="Arial"/>
          <w:sz w:val="20"/>
        </w:rPr>
        <w:t>pf</w:t>
      </w:r>
      <w:r w:rsidRPr="005A1977">
        <w:rPr>
          <w:rFonts w:ascii="Arial" w:hAnsi="Arial" w:cs="Arial"/>
          <w:sz w:val="20"/>
        </w:rPr>
        <w:t>stof</w:t>
      </w:r>
      <w:r w:rsidR="00FD1210">
        <w:rPr>
          <w:rFonts w:ascii="Arial" w:hAnsi="Arial" w:cs="Arial"/>
          <w:sz w:val="20"/>
        </w:rPr>
        <w:t>f</w:t>
      </w:r>
      <w:r w:rsidRPr="005A1977">
        <w:rPr>
          <w:rFonts w:ascii="Arial" w:hAnsi="Arial" w:cs="Arial"/>
          <w:sz w:val="20"/>
        </w:rPr>
        <w:t xml:space="preserve"> mittels </w:t>
      </w:r>
      <w:r w:rsidR="00FD1210" w:rsidRPr="005A1977">
        <w:rPr>
          <w:rFonts w:ascii="Arial" w:hAnsi="Arial" w:cs="Arial"/>
          <w:sz w:val="20"/>
        </w:rPr>
        <w:t xml:space="preserve">mRNA-Technologie </w:t>
      </w:r>
      <w:r w:rsidR="00FD1210" w:rsidRPr="005A1977">
        <w:rPr>
          <w:rFonts w:ascii="Arial" w:hAnsi="Arial" w:cs="Arial"/>
          <w:sz w:val="20"/>
        </w:rPr>
        <w:t>angekündigt</w:t>
      </w:r>
      <w:r w:rsidRPr="005A1977">
        <w:rPr>
          <w:rFonts w:ascii="Arial" w:hAnsi="Arial" w:cs="Arial"/>
          <w:sz w:val="20"/>
        </w:rPr>
        <w:t xml:space="preserve">, der beide </w:t>
      </w:r>
      <w:r w:rsidR="00FD1210" w:rsidRPr="005A1977">
        <w:rPr>
          <w:rFonts w:ascii="Arial" w:hAnsi="Arial" w:cs="Arial"/>
          <w:sz w:val="20"/>
        </w:rPr>
        <w:t>Wirkstoff</w:t>
      </w:r>
      <w:r w:rsidR="00FD1210">
        <w:rPr>
          <w:rFonts w:ascii="Arial" w:hAnsi="Arial" w:cs="Arial"/>
          <w:sz w:val="20"/>
        </w:rPr>
        <w:t>e</w:t>
      </w:r>
      <w:r w:rsidRPr="005A1977">
        <w:rPr>
          <w:rFonts w:ascii="Arial" w:hAnsi="Arial" w:cs="Arial"/>
          <w:sz w:val="20"/>
        </w:rPr>
        <w:t xml:space="preserve"> enthält, und der auch etwas länger wirken soll. </w:t>
      </w:r>
    </w:p>
    <w:p w14:paraId="6136D061" w14:textId="77777777" w:rsidR="005A1977" w:rsidRPr="005A1977" w:rsidRDefault="005A1977" w:rsidP="00635F13">
      <w:pPr>
        <w:rPr>
          <w:rFonts w:ascii="Arial" w:hAnsi="Arial" w:cs="Arial"/>
          <w:sz w:val="20"/>
        </w:rPr>
      </w:pPr>
    </w:p>
    <w:p w14:paraId="1A14454B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73EA5FA2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26B2EE1E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11CFF94D" w14:textId="77777777" w:rsidR="001C2593" w:rsidRPr="005A1977" w:rsidRDefault="001C2593" w:rsidP="00635F13">
      <w:pPr>
        <w:rPr>
          <w:rFonts w:ascii="Arial" w:hAnsi="Arial" w:cs="Arial"/>
          <w:sz w:val="20"/>
        </w:rPr>
      </w:pPr>
    </w:p>
    <w:p w14:paraId="4C25248E" w14:textId="77777777" w:rsidR="00635F13" w:rsidRPr="005A1977" w:rsidRDefault="00635F13">
      <w:pPr>
        <w:rPr>
          <w:rFonts w:ascii="Arial" w:hAnsi="Arial" w:cs="Arial"/>
          <w:sz w:val="20"/>
        </w:rPr>
      </w:pPr>
    </w:p>
    <w:sectPr w:rsidR="00635F13" w:rsidRPr="005A1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758E" w14:textId="77777777" w:rsidR="00B3781B" w:rsidRDefault="00B3781B">
      <w:r>
        <w:separator/>
      </w:r>
    </w:p>
  </w:endnote>
  <w:endnote w:type="continuationSeparator" w:id="0">
    <w:p w14:paraId="326BDBDB" w14:textId="77777777" w:rsidR="00B3781B" w:rsidRDefault="00B3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224D" w14:textId="77777777" w:rsidR="00E37E42" w:rsidRDefault="00E37E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28C3" w14:textId="77777777" w:rsidR="00131C91" w:rsidRDefault="00131C91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\p </w:instrText>
    </w:r>
    <w:r>
      <w:rPr>
        <w:rFonts w:ascii="Arial" w:hAnsi="Arial" w:cs="Arial"/>
        <w:snapToGrid w:val="0"/>
        <w:sz w:val="16"/>
      </w:rPr>
      <w:fldChar w:fldCharType="separate"/>
    </w:r>
    <w:r w:rsidR="00635F13">
      <w:rPr>
        <w:rFonts w:ascii="Arial" w:hAnsi="Arial" w:cs="Arial"/>
        <w:noProof/>
        <w:snapToGrid w:val="0"/>
        <w:sz w:val="16"/>
      </w:rPr>
      <w:t>Dokument3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AUTHOR </w:instrText>
    </w:r>
    <w:r>
      <w:rPr>
        <w:rFonts w:ascii="Arial" w:hAnsi="Arial" w:cs="Arial"/>
        <w:snapToGrid w:val="0"/>
        <w:sz w:val="16"/>
      </w:rPr>
      <w:fldChar w:fldCharType="separate"/>
    </w:r>
    <w:r w:rsidR="00635F13">
      <w:rPr>
        <w:rFonts w:ascii="Arial" w:hAnsi="Arial" w:cs="Arial"/>
        <w:noProof/>
        <w:snapToGrid w:val="0"/>
        <w:sz w:val="16"/>
      </w:rPr>
      <w:t>Roland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ab/>
      <w:t xml:space="preserve">Seite </w:t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PAGE </w:instrText>
    </w:r>
    <w:r>
      <w:rPr>
        <w:rFonts w:ascii="Arial" w:hAnsi="Arial" w:cs="Arial"/>
        <w:snapToGrid w:val="0"/>
        <w:sz w:val="16"/>
      </w:rPr>
      <w:fldChar w:fldCharType="separate"/>
    </w:r>
    <w:r w:rsidR="00E87967">
      <w:rPr>
        <w:rFonts w:ascii="Arial" w:hAnsi="Arial" w:cs="Arial"/>
        <w:noProof/>
        <w:snapToGrid w:val="0"/>
        <w:sz w:val="16"/>
      </w:rPr>
      <w:t>1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ab/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DATE </w:instrText>
    </w:r>
    <w:r>
      <w:rPr>
        <w:rFonts w:ascii="Arial" w:hAnsi="Arial" w:cs="Arial"/>
        <w:snapToGrid w:val="0"/>
        <w:sz w:val="16"/>
      </w:rPr>
      <w:fldChar w:fldCharType="separate"/>
    </w:r>
    <w:r w:rsidR="00635F13">
      <w:rPr>
        <w:rFonts w:ascii="Arial" w:hAnsi="Arial" w:cs="Arial"/>
        <w:noProof/>
        <w:snapToGrid w:val="0"/>
        <w:sz w:val="16"/>
      </w:rPr>
      <w:t>21.08.2024</w:t>
    </w:r>
    <w:r>
      <w:rPr>
        <w:rFonts w:ascii="Arial" w:hAnsi="Arial" w:cs="Arial"/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118D" w14:textId="77777777" w:rsidR="00E37E42" w:rsidRDefault="00E37E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DCBB6" w14:textId="77777777" w:rsidR="00B3781B" w:rsidRDefault="00B3781B">
      <w:r>
        <w:separator/>
      </w:r>
    </w:p>
  </w:footnote>
  <w:footnote w:type="continuationSeparator" w:id="0">
    <w:p w14:paraId="7E52D4BD" w14:textId="77777777" w:rsidR="00B3781B" w:rsidRDefault="00B3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991F" w14:textId="77777777" w:rsidR="00E37E42" w:rsidRDefault="00E37E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647DB" w14:textId="77777777" w:rsidR="00131C91" w:rsidRDefault="00131C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D8E8" w14:textId="77777777" w:rsidR="00E37E42" w:rsidRDefault="00E37E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E3EFE"/>
    <w:multiLevelType w:val="multilevel"/>
    <w:tmpl w:val="CE1A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958ED"/>
    <w:multiLevelType w:val="multilevel"/>
    <w:tmpl w:val="A896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346A9"/>
    <w:multiLevelType w:val="multilevel"/>
    <w:tmpl w:val="1B4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310798">
    <w:abstractNumId w:val="0"/>
  </w:num>
  <w:num w:numId="2" w16cid:durableId="841286797">
    <w:abstractNumId w:val="2"/>
  </w:num>
  <w:num w:numId="3" w16cid:durableId="35049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13"/>
    <w:rsid w:val="00131C91"/>
    <w:rsid w:val="001C2593"/>
    <w:rsid w:val="003A5580"/>
    <w:rsid w:val="004441E8"/>
    <w:rsid w:val="005A1977"/>
    <w:rsid w:val="00635F13"/>
    <w:rsid w:val="007D1A05"/>
    <w:rsid w:val="00B3781B"/>
    <w:rsid w:val="00CC60C2"/>
    <w:rsid w:val="00E37E42"/>
    <w:rsid w:val="00E87967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9D1E4"/>
  <w15:docId w15:val="{27548CEC-5038-4C57-8BEE-C51D0B23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0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esktop\Neues%20Office%20Dokument\normpfa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normpfad.dotx</Template>
  <TotalTime>0</TotalTime>
  <Pages>2</Pages>
  <Words>537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Umgang in Albis: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Umgang in Albis:</dc:title>
  <dc:subject/>
  <dc:creator>Roland</dc:creator>
  <cp:keywords/>
  <dc:description/>
  <cp:lastModifiedBy>Roland</cp:lastModifiedBy>
  <cp:revision>1</cp:revision>
  <dcterms:created xsi:type="dcterms:W3CDTF">2024-08-21T10:36:00Z</dcterms:created>
  <dcterms:modified xsi:type="dcterms:W3CDTF">2024-08-21T11:11:00Z</dcterms:modified>
</cp:coreProperties>
</file>